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0202" w14:textId="0F1DD4A8" w:rsidR="00901CFD" w:rsidRPr="0011561E" w:rsidRDefault="00901CFD" w:rsidP="00901CFD">
      <w:pPr>
        <w:spacing w:before="100" w:beforeAutospacing="1" w:after="100" w:afterAutospacing="1" w:line="240" w:lineRule="auto"/>
        <w:rPr>
          <w:rFonts w:ascii="Nuckle Regular" w:hAnsi="Nuckle Regular"/>
          <w:b/>
          <w:bCs/>
          <w:sz w:val="20"/>
          <w:szCs w:val="20"/>
        </w:rPr>
      </w:pPr>
      <w:r w:rsidRPr="0011561E">
        <w:rPr>
          <w:rFonts w:ascii="Nuckle Regular" w:hAnsi="Nuckle Regular"/>
          <w:b/>
          <w:bCs/>
          <w:sz w:val="20"/>
          <w:szCs w:val="20"/>
        </w:rPr>
        <w:t xml:space="preserve">Grafický i 3D Designer, m/ž, práce na DPČ </w:t>
      </w:r>
      <w:r w:rsidRPr="0011561E">
        <w:rPr>
          <w:rFonts w:ascii="Nuckle Regular" w:hAnsi="Nuckle Regular"/>
          <w:b/>
          <w:bCs/>
          <w:sz w:val="20"/>
          <w:szCs w:val="20"/>
        </w:rPr>
        <w:br/>
        <w:t xml:space="preserve"> </w:t>
      </w:r>
    </w:p>
    <w:p w14:paraId="71ADD03A" w14:textId="77777777" w:rsidR="00901CFD" w:rsidRPr="00901CFD" w:rsidRDefault="00901CFD" w:rsidP="00901CFD">
      <w:p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901CFD">
        <w:rPr>
          <w:rFonts w:ascii="Nuckle Regular" w:hAnsi="Nuckle Regular"/>
          <w:sz w:val="20"/>
          <w:szCs w:val="20"/>
        </w:rPr>
        <w:t>Jsi multifunkční designer? Zajímá tě grafický i 3D design nebo třeba i tvorba animací?</w:t>
      </w:r>
      <w:r w:rsidRPr="00901CFD">
        <w:rPr>
          <w:rFonts w:ascii="Nuckle Regular" w:hAnsi="Nuckle Regular"/>
          <w:sz w:val="20"/>
          <w:szCs w:val="20"/>
        </w:rPr>
        <w:br/>
        <w:t>Nebojíš se pustit do nových projektů. Dokážeš pracovat i s manuálem?</w:t>
      </w:r>
      <w:r w:rsidRPr="00901CFD">
        <w:rPr>
          <w:rFonts w:ascii="Nuckle Regular" w:hAnsi="Nuckle Regular"/>
          <w:sz w:val="20"/>
          <w:szCs w:val="20"/>
        </w:rPr>
        <w:br/>
      </w:r>
      <w:r w:rsidRPr="00901CFD">
        <w:rPr>
          <w:rFonts w:ascii="Nuckle Regular" w:hAnsi="Nuckle Regular"/>
          <w:sz w:val="20"/>
          <w:szCs w:val="20"/>
        </w:rPr>
        <w:br/>
        <w:t>Můžeš tvořit s moderním a nadčasovým brand manuálem. Řemeslo je předpokladem.</w:t>
      </w:r>
      <w:r w:rsidRPr="00901CFD">
        <w:rPr>
          <w:rFonts w:ascii="Nuckle Regular" w:hAnsi="Nuckle Regular"/>
          <w:sz w:val="20"/>
          <w:szCs w:val="20"/>
        </w:rPr>
        <w:br/>
        <w:t xml:space="preserve">Experiment podmínkou a risk nutností </w:t>
      </w:r>
      <w:r w:rsidRPr="00901CFD">
        <w:rPr>
          <w:rFonts w:ascii="Nuckle Regular" w:hAnsi="Nuckle Regular"/>
          <w:sz w:val="20"/>
          <w:szCs w:val="20"/>
        </w:rPr>
        <w:sym w:font="Wingdings" w:char="F04A"/>
      </w:r>
    </w:p>
    <w:p w14:paraId="341A488B" w14:textId="77777777" w:rsidR="00901CFD" w:rsidRPr="00901CFD" w:rsidRDefault="00901CFD" w:rsidP="00901CFD">
      <w:pPr>
        <w:spacing w:before="100" w:beforeAutospacing="1" w:after="100" w:afterAutospacing="1" w:line="240" w:lineRule="auto"/>
        <w:rPr>
          <w:rFonts w:ascii="Nuckle Regular" w:hAnsi="Nuckle Regular"/>
          <w:b/>
          <w:bCs/>
          <w:sz w:val="20"/>
          <w:szCs w:val="20"/>
        </w:rPr>
      </w:pPr>
      <w:r w:rsidRPr="00901CFD">
        <w:rPr>
          <w:rFonts w:ascii="Nuckle Regular" w:hAnsi="Nuckle Regular"/>
          <w:b/>
          <w:bCs/>
          <w:sz w:val="20"/>
          <w:szCs w:val="20"/>
        </w:rPr>
        <w:t>Co budeš dělat</w:t>
      </w:r>
    </w:p>
    <w:p w14:paraId="6F5DBF8E" w14:textId="77777777" w:rsidR="00901CFD" w:rsidRPr="00901CFD" w:rsidRDefault="00901CFD" w:rsidP="00901CF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901CFD">
        <w:rPr>
          <w:rFonts w:ascii="Nuckle Regular" w:hAnsi="Nuckle Regular"/>
          <w:sz w:val="20"/>
          <w:szCs w:val="20"/>
        </w:rPr>
        <w:t>Designovat vizuály, kampaně, propagaci výstav a eventů</w:t>
      </w:r>
    </w:p>
    <w:p w14:paraId="7A8A9A3A" w14:textId="77777777" w:rsidR="00901CFD" w:rsidRPr="00901CFD" w:rsidRDefault="00901CFD" w:rsidP="00901CF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901CFD">
        <w:rPr>
          <w:rFonts w:ascii="Nuckle Regular" w:hAnsi="Nuckle Regular"/>
          <w:sz w:val="20"/>
          <w:szCs w:val="20"/>
        </w:rPr>
        <w:t>Spolupracovat s copywriterem</w:t>
      </w:r>
    </w:p>
    <w:p w14:paraId="324B95C9" w14:textId="77777777" w:rsidR="00901CFD" w:rsidRPr="00901CFD" w:rsidRDefault="00901CFD" w:rsidP="00901CF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901CFD">
        <w:rPr>
          <w:rFonts w:ascii="Nuckle Regular" w:hAnsi="Nuckle Regular"/>
          <w:sz w:val="20"/>
          <w:szCs w:val="20"/>
        </w:rPr>
        <w:t>Být kreativní</w:t>
      </w:r>
    </w:p>
    <w:p w14:paraId="18BE1D75" w14:textId="77777777" w:rsidR="00901CFD" w:rsidRPr="00901CFD" w:rsidRDefault="00901CFD" w:rsidP="00901CF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901CFD">
        <w:rPr>
          <w:rFonts w:ascii="Nuckle Regular" w:hAnsi="Nuckle Regular"/>
          <w:sz w:val="20"/>
          <w:szCs w:val="20"/>
        </w:rPr>
        <w:t>reagovat na trendy a umět je citlivě adaptovat pro naše muzeum</w:t>
      </w:r>
    </w:p>
    <w:p w14:paraId="507CD863" w14:textId="77777777" w:rsidR="00901CFD" w:rsidRPr="00901CFD" w:rsidRDefault="00901CFD" w:rsidP="00901CF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901CFD">
        <w:rPr>
          <w:rFonts w:ascii="Nuckle Regular" w:hAnsi="Nuckle Regular"/>
          <w:sz w:val="20"/>
          <w:szCs w:val="20"/>
        </w:rPr>
        <w:t xml:space="preserve">spolupracovat s mladým týmem v marketing </w:t>
      </w:r>
      <w:r w:rsidRPr="00901CFD">
        <w:rPr>
          <w:rFonts w:ascii="Nuckle Regular" w:hAnsi="Nuckle Regular"/>
          <w:sz w:val="20"/>
          <w:szCs w:val="20"/>
        </w:rPr>
        <w:sym w:font="Wingdings" w:char="F04A"/>
      </w:r>
    </w:p>
    <w:p w14:paraId="6086215C" w14:textId="77777777" w:rsidR="00901CFD" w:rsidRPr="00901CFD" w:rsidRDefault="00901CFD" w:rsidP="00901CFD">
      <w:pPr>
        <w:spacing w:before="100" w:beforeAutospacing="1" w:after="100" w:afterAutospacing="1" w:line="240" w:lineRule="auto"/>
        <w:rPr>
          <w:rFonts w:ascii="Nuckle Regular" w:hAnsi="Nuckle Regular"/>
          <w:b/>
          <w:bCs/>
          <w:sz w:val="20"/>
          <w:szCs w:val="20"/>
        </w:rPr>
      </w:pPr>
      <w:r w:rsidRPr="00901CFD">
        <w:rPr>
          <w:rFonts w:ascii="Nuckle Regular" w:hAnsi="Nuckle Regular"/>
          <w:b/>
          <w:bCs/>
          <w:sz w:val="20"/>
          <w:szCs w:val="20"/>
        </w:rPr>
        <w:t> Co bys měl/a umět</w:t>
      </w:r>
    </w:p>
    <w:p w14:paraId="14BAA6A2" w14:textId="77777777" w:rsidR="00901CFD" w:rsidRPr="00901CFD" w:rsidRDefault="00901CFD" w:rsidP="00901CF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901CFD">
        <w:rPr>
          <w:rFonts w:ascii="Nuckle Regular" w:hAnsi="Nuckle Regular"/>
          <w:sz w:val="20"/>
          <w:szCs w:val="20"/>
        </w:rPr>
        <w:t>samostatně pracovat a být flexibilní, nebát se výzev</w:t>
      </w:r>
    </w:p>
    <w:p w14:paraId="57975105" w14:textId="77777777" w:rsidR="00901CFD" w:rsidRPr="00901CFD" w:rsidRDefault="00901CFD" w:rsidP="00901CF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901CFD">
        <w:rPr>
          <w:rFonts w:ascii="Nuckle Regular" w:hAnsi="Nuckle Regular"/>
          <w:sz w:val="20"/>
          <w:szCs w:val="20"/>
        </w:rPr>
        <w:t>sebevědomě umět pracovat s Adobe creative cloud</w:t>
      </w:r>
    </w:p>
    <w:p w14:paraId="630C012F" w14:textId="77777777" w:rsidR="00901CFD" w:rsidRPr="00901CFD" w:rsidRDefault="00901CFD" w:rsidP="00901CF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901CFD">
        <w:rPr>
          <w:rFonts w:ascii="Nuckle Regular" w:hAnsi="Nuckle Regular"/>
          <w:sz w:val="20"/>
          <w:szCs w:val="20"/>
        </w:rPr>
        <w:t>preferujeme i 3D skills a animace</w:t>
      </w:r>
    </w:p>
    <w:p w14:paraId="5E965624" w14:textId="77777777" w:rsidR="00901CFD" w:rsidRPr="00901CFD" w:rsidRDefault="00901CFD" w:rsidP="00901CF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901CFD">
        <w:rPr>
          <w:rFonts w:ascii="Nuckle Regular" w:hAnsi="Nuckle Regular"/>
          <w:sz w:val="20"/>
          <w:szCs w:val="20"/>
        </w:rPr>
        <w:t>orientovat se v aktuálních trendech v designu</w:t>
      </w:r>
    </w:p>
    <w:p w14:paraId="48739CC3" w14:textId="77777777" w:rsidR="00901CFD" w:rsidRPr="00901CFD" w:rsidRDefault="00901CFD" w:rsidP="00901CF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901CFD">
        <w:rPr>
          <w:rFonts w:ascii="Nuckle Regular" w:hAnsi="Nuckle Regular"/>
          <w:sz w:val="20"/>
          <w:szCs w:val="20"/>
        </w:rPr>
        <w:t>mít vlastní vybavení</w:t>
      </w:r>
    </w:p>
    <w:p w14:paraId="1651BE15" w14:textId="77777777" w:rsidR="00901CFD" w:rsidRPr="00901CFD" w:rsidRDefault="00901CFD" w:rsidP="00901CFD">
      <w:pPr>
        <w:spacing w:before="100" w:beforeAutospacing="1" w:after="100" w:afterAutospacing="1" w:line="240" w:lineRule="auto"/>
        <w:rPr>
          <w:rFonts w:ascii="Nuckle Regular" w:hAnsi="Nuckle Regular"/>
          <w:b/>
          <w:bCs/>
          <w:sz w:val="20"/>
          <w:szCs w:val="20"/>
        </w:rPr>
      </w:pPr>
      <w:r w:rsidRPr="00901CFD">
        <w:rPr>
          <w:rFonts w:ascii="Nuckle Regular" w:hAnsi="Nuckle Regular"/>
          <w:b/>
          <w:bCs/>
          <w:sz w:val="20"/>
          <w:szCs w:val="20"/>
        </w:rPr>
        <w:t> Jakou spolupráci nabízíme</w:t>
      </w:r>
    </w:p>
    <w:p w14:paraId="58F5EBEB" w14:textId="2D5A8D84" w:rsidR="00901CFD" w:rsidRPr="00901CFD" w:rsidRDefault="00901CFD" w:rsidP="00901CF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901CFD">
        <w:rPr>
          <w:rFonts w:ascii="Nuckle Regular" w:hAnsi="Nuckle Regular"/>
          <w:sz w:val="20"/>
          <w:szCs w:val="20"/>
        </w:rPr>
        <w:t>DPČ</w:t>
      </w:r>
    </w:p>
    <w:p w14:paraId="6D686A5D" w14:textId="77777777" w:rsidR="00901CFD" w:rsidRPr="00901CFD" w:rsidRDefault="00901CFD" w:rsidP="00901CF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901CFD">
        <w:rPr>
          <w:rFonts w:ascii="Nuckle Regular" w:hAnsi="Nuckle Regular"/>
          <w:sz w:val="20"/>
          <w:szCs w:val="20"/>
        </w:rPr>
        <w:t>dlouhodobou a pravidelnou spolupráci</w:t>
      </w:r>
    </w:p>
    <w:p w14:paraId="59C56360" w14:textId="77777777" w:rsidR="00901CFD" w:rsidRPr="00901CFD" w:rsidRDefault="00901CFD" w:rsidP="00901CF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Nuckle Regular" w:hAnsi="Nuckle Regular"/>
          <w:sz w:val="20"/>
          <w:szCs w:val="20"/>
        </w:rPr>
      </w:pPr>
      <w:r w:rsidRPr="00901CFD">
        <w:rPr>
          <w:rFonts w:ascii="Nuckle Regular" w:hAnsi="Nuckle Regular"/>
          <w:sz w:val="20"/>
          <w:szCs w:val="20"/>
        </w:rPr>
        <w:t>smysluplnou práci pro významnou kulturní instituci</w:t>
      </w:r>
    </w:p>
    <w:p w14:paraId="55F61486" w14:textId="260D24F9" w:rsidR="00C22B39" w:rsidRPr="00C22B39" w:rsidRDefault="00C22B39" w:rsidP="00C22B39">
      <w:pPr>
        <w:pStyle w:val="typography-body-large-text-regular"/>
        <w:spacing w:before="0" w:beforeAutospacing="0" w:after="360" w:afterAutospacing="0"/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</w:pP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Nástup </w:t>
      </w:r>
      <w:r w:rsidR="0077390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co nejdříve</w:t>
      </w:r>
      <w:r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nebo po dohodě.</w:t>
      </w:r>
    </w:p>
    <w:p w14:paraId="5C7E2C39" w14:textId="77777777" w:rsidR="00C22B39" w:rsidRPr="00C22B39" w:rsidRDefault="00C22B39" w:rsidP="00C22B39">
      <w:pPr>
        <w:pStyle w:val="typography-body-large-text-regular"/>
        <w:spacing w:before="0" w:beforeAutospacing="0" w:after="360" w:afterAutospacing="0"/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</w:pP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Místo pracoviště není bezbariérové (historická kulturní památka) – pozice není vhodná pro osoby s omezenou schopností pohybu.</w:t>
      </w:r>
    </w:p>
    <w:p w14:paraId="3B56A97C" w14:textId="139FE48D" w:rsidR="00C22B39" w:rsidRPr="00C22B39" w:rsidRDefault="00C22B39" w:rsidP="00C22B39">
      <w:pPr>
        <w:pStyle w:val="typography-body-large-text-regular"/>
        <w:spacing w:before="0" w:beforeAutospacing="0" w:after="360" w:afterAutospacing="0"/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</w:pP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Zaujala </w:t>
      </w:r>
      <w:r w:rsidR="0011561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tě</w:t>
      </w: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 tato pozice?</w:t>
      </w:r>
      <w:r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Pokud ano, pošl</w:t>
      </w:r>
      <w:r w:rsidR="0011561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i</w:t>
      </w: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 nám prosím svůj životopis a budeme moc rádi, když se nám i trošku víc představí</w:t>
      </w:r>
      <w:r w:rsidR="0011561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š </w:t>
      </w: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v</w:t>
      </w:r>
      <w:r w:rsidR="00E42EB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 krátkém </w:t>
      </w: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motivačním dopise</w:t>
      </w:r>
      <w:r w:rsidR="00E42EB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E42EBE" w:rsidRPr="00E42EBE">
        <w:rPr>
          <mc:AlternateContent>
            <mc:Choice Requires="w16se">
              <w:rFonts w:ascii="Nuckle Regular" w:eastAsiaTheme="minorHAnsi" w:hAnsi="Nuckle Regular" w:cstheme="minorBidi"/>
            </mc:Choice>
            <mc:Fallback>
              <w:rFonts w:ascii="Segoe UI Emoji" w:eastAsia="Segoe UI Emoji" w:hAnsi="Segoe UI Emoji" w:cs="Segoe UI Emoji"/>
            </mc:Fallback>
          </mc:AlternateContent>
          <w:kern w:val="2"/>
          <w:sz w:val="20"/>
          <w:szCs w:val="20"/>
          <w:lang w:eastAsia="en-US"/>
          <w14:ligatures w14:val="standardContextua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42EBE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C5297B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 xml:space="preserve">Vše prosím zašli na adresu: </w:t>
      </w:r>
      <w:hyperlink r:id="rId11" w:history="1">
        <w:r w:rsidR="00C5297B" w:rsidRPr="00EB03CE">
          <w:rPr>
            <w:rStyle w:val="Hypertextovodkaz"/>
            <w:rFonts w:ascii="Nuckle Regular" w:eastAsiaTheme="minorHAnsi" w:hAnsi="Nuckle Regular" w:cstheme="minorBidi"/>
            <w:kern w:val="2"/>
            <w:sz w:val="20"/>
            <w:szCs w:val="20"/>
            <w:lang w:eastAsia="en-US"/>
            <w14:ligatures w14:val="standardContextual"/>
          </w:rPr>
          <w:t>hammerova@muzeumprahy.cz</w:t>
        </w:r>
      </w:hyperlink>
    </w:p>
    <w:p w14:paraId="06B0CF3F" w14:textId="77777777" w:rsidR="00C22B39" w:rsidRPr="00C22B39" w:rsidRDefault="00C22B39" w:rsidP="00C22B39">
      <w:pPr>
        <w:pStyle w:val="typography-body-large-text-regular"/>
        <w:spacing w:before="0" w:beforeAutospacing="0" w:after="360" w:afterAutospacing="0"/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</w:pP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Budeme se těšit!</w:t>
      </w:r>
    </w:p>
    <w:p w14:paraId="746BFD46" w14:textId="5B035108" w:rsidR="00182D28" w:rsidRPr="002130F7" w:rsidRDefault="00C22B39" w:rsidP="002130F7">
      <w:pPr>
        <w:pStyle w:val="typography-body-large-text-regular"/>
        <w:spacing w:before="0" w:beforeAutospacing="0" w:after="480" w:afterAutospacing="0"/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</w:pPr>
      <w:r w:rsidRPr="00C22B39">
        <w:rPr>
          <w:rFonts w:ascii="Nuckle Regular" w:eastAsiaTheme="minorHAnsi" w:hAnsi="Nuckle Regular" w:cstheme="minorBidi"/>
          <w:kern w:val="2"/>
          <w:sz w:val="20"/>
          <w:szCs w:val="20"/>
          <w:lang w:eastAsia="en-US"/>
          <w14:ligatures w14:val="standardContextual"/>
        </w:rPr>
        <w:t>Tým Muzea Prahy</w:t>
      </w:r>
    </w:p>
    <w:sectPr w:rsidR="00182D28" w:rsidRPr="002130F7" w:rsidSect="000C29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3289" w:right="1701" w:bottom="2041" w:left="1701" w:header="85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B36B9" w14:textId="77777777" w:rsidR="00212630" w:rsidRDefault="00212630" w:rsidP="000809E0">
      <w:pPr>
        <w:spacing w:after="0" w:line="240" w:lineRule="auto"/>
      </w:pPr>
      <w:r>
        <w:separator/>
      </w:r>
    </w:p>
  </w:endnote>
  <w:endnote w:type="continuationSeparator" w:id="0">
    <w:p w14:paraId="33556D0C" w14:textId="77777777" w:rsidR="00212630" w:rsidRDefault="00212630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ckle Regular">
    <w:altName w:val="Calibri"/>
    <w:panose1 w:val="00000000000000000000"/>
    <w:charset w:val="00"/>
    <w:family w:val="modern"/>
    <w:notTrueType/>
    <w:pitch w:val="variable"/>
    <w:sig w:usb0="A000004F" w:usb1="00008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F755" w14:textId="77777777" w:rsidR="000C299C" w:rsidRDefault="000C29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F2B0" w14:textId="77777777" w:rsidR="00B23C27" w:rsidRDefault="00A066DB" w:rsidP="00B23C27">
    <w:pPr>
      <w:pStyle w:val="Zpat"/>
    </w:pPr>
    <w:r>
      <w:rPr>
        <w:noProof/>
      </w:rPr>
      <w:drawing>
        <wp:anchor distT="0" distB="0" distL="114300" distR="114300" simplePos="0" relativeHeight="251666431" behindDoc="1" locked="0" layoutInCell="1" allowOverlap="1" wp14:anchorId="6821FE2E" wp14:editId="13237081">
          <wp:simplePos x="0" y="0"/>
          <wp:positionH relativeFrom="page">
            <wp:posOffset>504190</wp:posOffset>
          </wp:positionH>
          <wp:positionV relativeFrom="page">
            <wp:posOffset>10027285</wp:posOffset>
          </wp:positionV>
          <wp:extent cx="4683600" cy="252000"/>
          <wp:effectExtent l="0" t="0" r="0" b="0"/>
          <wp:wrapNone/>
          <wp:docPr id="632991534" name="Kontakty zápatí CZ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72568" name="Kontakty zápatí CZ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6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22B2" w14:textId="77777777" w:rsidR="000C299C" w:rsidRDefault="000C29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6CDC8" w14:textId="77777777" w:rsidR="00212630" w:rsidRDefault="00212630" w:rsidP="000809E0">
      <w:pPr>
        <w:spacing w:after="0" w:line="240" w:lineRule="auto"/>
      </w:pPr>
      <w:r>
        <w:separator/>
      </w:r>
    </w:p>
  </w:footnote>
  <w:footnote w:type="continuationSeparator" w:id="0">
    <w:p w14:paraId="3B74A5AF" w14:textId="77777777" w:rsidR="00212630" w:rsidRDefault="00212630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3989" w14:textId="77777777" w:rsidR="000C299C" w:rsidRDefault="000C29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08ED" w14:textId="4DC1A229" w:rsidR="00B23C27" w:rsidRDefault="00453BD7" w:rsidP="00B23C27">
    <w:pPr>
      <w:pStyle w:val="Zhlav"/>
    </w:pPr>
    <w:r>
      <w:rPr>
        <w:noProof/>
      </w:rPr>
      <w:drawing>
        <wp:anchor distT="0" distB="0" distL="114300" distR="114300" simplePos="0" relativeHeight="251663359" behindDoc="1" locked="0" layoutInCell="1" allowOverlap="1" wp14:anchorId="1A2470CA" wp14:editId="6B0A5589">
          <wp:simplePos x="0" y="0"/>
          <wp:positionH relativeFrom="page">
            <wp:posOffset>431800</wp:posOffset>
          </wp:positionH>
          <wp:positionV relativeFrom="page">
            <wp:posOffset>0</wp:posOffset>
          </wp:positionV>
          <wp:extent cx="6692400" cy="10692000"/>
          <wp:effectExtent l="0" t="0" r="0" b="0"/>
          <wp:wrapNone/>
          <wp:docPr id="221831825" name="Pozadí CZ 2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294808" name="Pozadí CZ 2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2C32">
      <w:rPr>
        <w:noProof/>
      </w:rPr>
      <w:drawing>
        <wp:anchor distT="0" distB="0" distL="114300" distR="114300" simplePos="0" relativeHeight="251669504" behindDoc="1" locked="0" layoutInCell="1" allowOverlap="1" wp14:anchorId="5C49BF07" wp14:editId="143248DD">
          <wp:simplePos x="0" y="0"/>
          <wp:positionH relativeFrom="page">
            <wp:posOffset>504190</wp:posOffset>
          </wp:positionH>
          <wp:positionV relativeFrom="page">
            <wp:posOffset>431800</wp:posOffset>
          </wp:positionV>
          <wp:extent cx="2070000" cy="864000"/>
          <wp:effectExtent l="0" t="0" r="6985" b="0"/>
          <wp:wrapNone/>
          <wp:docPr id="1945566978" name="Logo Muzeum Prahy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30626" name="Logo Muzeum Prahy rgb 100-0-200 hex 6400c8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A1B4" w14:textId="77777777" w:rsidR="000C299C" w:rsidRDefault="000C29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6B6E80"/>
    <w:multiLevelType w:val="hybridMultilevel"/>
    <w:tmpl w:val="EC8A0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9097C"/>
    <w:multiLevelType w:val="hybridMultilevel"/>
    <w:tmpl w:val="0F8A8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E1335"/>
    <w:multiLevelType w:val="hybridMultilevel"/>
    <w:tmpl w:val="FFA29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85A6F"/>
    <w:multiLevelType w:val="multilevel"/>
    <w:tmpl w:val="3794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4E0D36"/>
    <w:multiLevelType w:val="hybridMultilevel"/>
    <w:tmpl w:val="D69A9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32814"/>
    <w:multiLevelType w:val="multilevel"/>
    <w:tmpl w:val="6282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F85568"/>
    <w:multiLevelType w:val="hybridMultilevel"/>
    <w:tmpl w:val="9E662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9164F"/>
    <w:multiLevelType w:val="hybridMultilevel"/>
    <w:tmpl w:val="02E46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7314E"/>
    <w:multiLevelType w:val="hybridMultilevel"/>
    <w:tmpl w:val="5CE88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379D4"/>
    <w:multiLevelType w:val="multilevel"/>
    <w:tmpl w:val="136E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FC00BC"/>
    <w:multiLevelType w:val="hybridMultilevel"/>
    <w:tmpl w:val="ADEA9038"/>
    <w:lvl w:ilvl="0" w:tplc="BBB0E674">
      <w:numFmt w:val="bullet"/>
      <w:lvlText w:val="•"/>
      <w:lvlJc w:val="left"/>
      <w:pPr>
        <w:ind w:left="1068" w:hanging="708"/>
      </w:pPr>
      <w:rPr>
        <w:rFonts w:ascii="Nuckle Regular" w:eastAsiaTheme="minorHAnsi" w:hAnsi="Nuckle Regular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16BCE"/>
    <w:multiLevelType w:val="hybridMultilevel"/>
    <w:tmpl w:val="09B27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64B28"/>
    <w:multiLevelType w:val="hybridMultilevel"/>
    <w:tmpl w:val="F0384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85DD5"/>
    <w:multiLevelType w:val="hybridMultilevel"/>
    <w:tmpl w:val="72D00B52"/>
    <w:lvl w:ilvl="0" w:tplc="BBB0E674">
      <w:numFmt w:val="bullet"/>
      <w:lvlText w:val="•"/>
      <w:lvlJc w:val="left"/>
      <w:pPr>
        <w:ind w:left="1068" w:hanging="708"/>
      </w:pPr>
      <w:rPr>
        <w:rFonts w:ascii="Nuckle Regular" w:eastAsiaTheme="minorHAnsi" w:hAnsi="Nuckle Regular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97A16"/>
    <w:multiLevelType w:val="multilevel"/>
    <w:tmpl w:val="EC14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DE37C2"/>
    <w:multiLevelType w:val="hybridMultilevel"/>
    <w:tmpl w:val="91B4303E"/>
    <w:lvl w:ilvl="0" w:tplc="1A3CB99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D5147"/>
    <w:multiLevelType w:val="hybridMultilevel"/>
    <w:tmpl w:val="8CE80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25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1021931321">
    <w:abstractNumId w:val="14"/>
  </w:num>
  <w:num w:numId="15" w16cid:durableId="17854595">
    <w:abstractNumId w:val="10"/>
  </w:num>
  <w:num w:numId="16" w16cid:durableId="1211766418">
    <w:abstractNumId w:val="11"/>
  </w:num>
  <w:num w:numId="17" w16cid:durableId="1816222510">
    <w:abstractNumId w:val="21"/>
  </w:num>
  <w:num w:numId="18" w16cid:durableId="276059653">
    <w:abstractNumId w:val="26"/>
  </w:num>
  <w:num w:numId="19" w16cid:durableId="1533805472">
    <w:abstractNumId w:val="16"/>
  </w:num>
  <w:num w:numId="20" w16cid:durableId="1330713158">
    <w:abstractNumId w:val="18"/>
  </w:num>
  <w:num w:numId="21" w16cid:durableId="608901199">
    <w:abstractNumId w:val="17"/>
  </w:num>
  <w:num w:numId="22" w16cid:durableId="1074156728">
    <w:abstractNumId w:val="23"/>
  </w:num>
  <w:num w:numId="23" w16cid:durableId="1443644722">
    <w:abstractNumId w:val="20"/>
  </w:num>
  <w:num w:numId="24" w16cid:durableId="1886526574">
    <w:abstractNumId w:val="22"/>
  </w:num>
  <w:num w:numId="25" w16cid:durableId="1695955081">
    <w:abstractNumId w:val="12"/>
  </w:num>
  <w:num w:numId="26" w16cid:durableId="409037962">
    <w:abstractNumId w:val="13"/>
  </w:num>
  <w:num w:numId="27" w16cid:durableId="1376155428">
    <w:abstractNumId w:val="19"/>
  </w:num>
  <w:num w:numId="28" w16cid:durableId="1182429816">
    <w:abstractNumId w:val="24"/>
  </w:num>
  <w:num w:numId="29" w16cid:durableId="7655370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9C"/>
    <w:rsid w:val="0003794F"/>
    <w:rsid w:val="00066294"/>
    <w:rsid w:val="000809E0"/>
    <w:rsid w:val="00096A53"/>
    <w:rsid w:val="000B2C84"/>
    <w:rsid w:val="000C299C"/>
    <w:rsid w:val="000C427C"/>
    <w:rsid w:val="000D1427"/>
    <w:rsid w:val="000D4CE4"/>
    <w:rsid w:val="000D4FBF"/>
    <w:rsid w:val="0010214E"/>
    <w:rsid w:val="00103537"/>
    <w:rsid w:val="00110B75"/>
    <w:rsid w:val="0011561E"/>
    <w:rsid w:val="001321E1"/>
    <w:rsid w:val="00155878"/>
    <w:rsid w:val="001608E1"/>
    <w:rsid w:val="00162236"/>
    <w:rsid w:val="00175E39"/>
    <w:rsid w:val="00182732"/>
    <w:rsid w:val="00182D28"/>
    <w:rsid w:val="001D3200"/>
    <w:rsid w:val="001D4BF7"/>
    <w:rsid w:val="001F6F0D"/>
    <w:rsid w:val="0020059E"/>
    <w:rsid w:val="002070C5"/>
    <w:rsid w:val="00212630"/>
    <w:rsid w:val="002130F7"/>
    <w:rsid w:val="002444A6"/>
    <w:rsid w:val="00251E09"/>
    <w:rsid w:val="00266C84"/>
    <w:rsid w:val="002848A7"/>
    <w:rsid w:val="002954D5"/>
    <w:rsid w:val="002B2A05"/>
    <w:rsid w:val="00330387"/>
    <w:rsid w:val="003318CC"/>
    <w:rsid w:val="0035209D"/>
    <w:rsid w:val="00383DA2"/>
    <w:rsid w:val="00384516"/>
    <w:rsid w:val="00387B8E"/>
    <w:rsid w:val="00397F0F"/>
    <w:rsid w:val="003A2C32"/>
    <w:rsid w:val="003A3417"/>
    <w:rsid w:val="003A6E03"/>
    <w:rsid w:val="003B0CD4"/>
    <w:rsid w:val="004125FD"/>
    <w:rsid w:val="00431A54"/>
    <w:rsid w:val="004458F3"/>
    <w:rsid w:val="00451186"/>
    <w:rsid w:val="00453BD7"/>
    <w:rsid w:val="004824AE"/>
    <w:rsid w:val="00491592"/>
    <w:rsid w:val="00497DDC"/>
    <w:rsid w:val="004E634B"/>
    <w:rsid w:val="0052074F"/>
    <w:rsid w:val="005217FD"/>
    <w:rsid w:val="00530F77"/>
    <w:rsid w:val="00532187"/>
    <w:rsid w:val="00551DD7"/>
    <w:rsid w:val="005D01A3"/>
    <w:rsid w:val="005E29CC"/>
    <w:rsid w:val="00630AAA"/>
    <w:rsid w:val="00661AA0"/>
    <w:rsid w:val="0068202A"/>
    <w:rsid w:val="006A6842"/>
    <w:rsid w:val="006B6A15"/>
    <w:rsid w:val="006C627D"/>
    <w:rsid w:val="006D6F73"/>
    <w:rsid w:val="006F4E1F"/>
    <w:rsid w:val="006F5649"/>
    <w:rsid w:val="007239CB"/>
    <w:rsid w:val="00727A3B"/>
    <w:rsid w:val="00742FC8"/>
    <w:rsid w:val="00761498"/>
    <w:rsid w:val="00761E42"/>
    <w:rsid w:val="0077390E"/>
    <w:rsid w:val="007741D1"/>
    <w:rsid w:val="00777E1D"/>
    <w:rsid w:val="00793683"/>
    <w:rsid w:val="007A0A5B"/>
    <w:rsid w:val="007A7219"/>
    <w:rsid w:val="007C3D61"/>
    <w:rsid w:val="007C4A9C"/>
    <w:rsid w:val="007C5000"/>
    <w:rsid w:val="007D5FE7"/>
    <w:rsid w:val="00827178"/>
    <w:rsid w:val="00883DE3"/>
    <w:rsid w:val="00892CD8"/>
    <w:rsid w:val="008974DD"/>
    <w:rsid w:val="008B44C1"/>
    <w:rsid w:val="008C65BC"/>
    <w:rsid w:val="008D6DC2"/>
    <w:rsid w:val="008F0E4E"/>
    <w:rsid w:val="008F3EA3"/>
    <w:rsid w:val="00901CFD"/>
    <w:rsid w:val="009056C0"/>
    <w:rsid w:val="009135C6"/>
    <w:rsid w:val="00925DF4"/>
    <w:rsid w:val="00986B23"/>
    <w:rsid w:val="009D48A9"/>
    <w:rsid w:val="00A066DB"/>
    <w:rsid w:val="00A42ED5"/>
    <w:rsid w:val="00A45067"/>
    <w:rsid w:val="00A812FF"/>
    <w:rsid w:val="00A94310"/>
    <w:rsid w:val="00AA64C3"/>
    <w:rsid w:val="00AB0D96"/>
    <w:rsid w:val="00B01F80"/>
    <w:rsid w:val="00B05B33"/>
    <w:rsid w:val="00B15A5F"/>
    <w:rsid w:val="00B20D65"/>
    <w:rsid w:val="00B23C27"/>
    <w:rsid w:val="00B3305E"/>
    <w:rsid w:val="00B36A81"/>
    <w:rsid w:val="00B5399E"/>
    <w:rsid w:val="00B912DC"/>
    <w:rsid w:val="00BC04F2"/>
    <w:rsid w:val="00C067F7"/>
    <w:rsid w:val="00C170EC"/>
    <w:rsid w:val="00C17375"/>
    <w:rsid w:val="00C22B39"/>
    <w:rsid w:val="00C519FC"/>
    <w:rsid w:val="00C5297B"/>
    <w:rsid w:val="00C5720B"/>
    <w:rsid w:val="00C76019"/>
    <w:rsid w:val="00C83A8B"/>
    <w:rsid w:val="00C904F3"/>
    <w:rsid w:val="00CB13DE"/>
    <w:rsid w:val="00CB26F8"/>
    <w:rsid w:val="00CE2BD3"/>
    <w:rsid w:val="00CE7329"/>
    <w:rsid w:val="00CF3748"/>
    <w:rsid w:val="00D2016E"/>
    <w:rsid w:val="00D22413"/>
    <w:rsid w:val="00D3552D"/>
    <w:rsid w:val="00D94D0B"/>
    <w:rsid w:val="00DB7848"/>
    <w:rsid w:val="00DD4408"/>
    <w:rsid w:val="00DE344C"/>
    <w:rsid w:val="00E06A31"/>
    <w:rsid w:val="00E23C86"/>
    <w:rsid w:val="00E34DE4"/>
    <w:rsid w:val="00E42EBE"/>
    <w:rsid w:val="00E443E9"/>
    <w:rsid w:val="00EC3786"/>
    <w:rsid w:val="00EE244D"/>
    <w:rsid w:val="00F13231"/>
    <w:rsid w:val="00F132B6"/>
    <w:rsid w:val="00F43F65"/>
    <w:rsid w:val="00F66767"/>
    <w:rsid w:val="00F75814"/>
    <w:rsid w:val="00F85BF2"/>
    <w:rsid w:val="00FA0F9B"/>
    <w:rsid w:val="00FA192A"/>
    <w:rsid w:val="00FA326B"/>
    <w:rsid w:val="00FA5B81"/>
    <w:rsid w:val="00FB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6F060"/>
  <w15:chartTrackingRefBased/>
  <w15:docId w15:val="{6030443C-90F4-428D-AEC6-2AE55DBE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299C"/>
    <w:rPr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4125FD"/>
    <w:pPr>
      <w:keepNext/>
      <w:keepLines/>
      <w:spacing w:before="4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125FD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125FD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20D65"/>
    <w:pPr>
      <w:spacing w:after="0" w:line="28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4125F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25FD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4125FD"/>
    <w:pPr>
      <w:spacing w:before="280" w:line="240" w:lineRule="auto"/>
      <w:contextualSpacing/>
    </w:pPr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4125FD"/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4125FD"/>
    <w:pPr>
      <w:numPr>
        <w:ilvl w:val="1"/>
      </w:numPr>
      <w:spacing w:before="280"/>
      <w:contextualSpacing/>
    </w:pPr>
    <w:rPr>
      <w:rFonts w:eastAsiaTheme="minorEastAsia"/>
      <w:b/>
      <w:color w:val="6400C8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4125FD"/>
    <w:rPr>
      <w:rFonts w:eastAsiaTheme="minorEastAsia"/>
      <w:b/>
      <w:color w:val="6400C8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4125FD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8B44C1"/>
    <w:pPr>
      <w:spacing w:after="0" w:line="240" w:lineRule="auto"/>
      <w:ind w:left="-907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8B44C1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742FC8"/>
    <w:pPr>
      <w:spacing w:after="1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42FC8"/>
    <w:rPr>
      <w:sz w:val="20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  <w:tabs>
        <w:tab w:val="clear" w:pos="567"/>
        <w:tab w:val="num" w:pos="360"/>
      </w:tabs>
      <w:ind w:left="0" w:firstLine="0"/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6400C8" w:themeColor="accent1"/>
    </w:rPr>
  </w:style>
  <w:style w:type="paragraph" w:styleId="Podpis">
    <w:name w:val="Signature"/>
    <w:basedOn w:val="Normln"/>
    <w:link w:val="PodpisChar"/>
    <w:uiPriority w:val="37"/>
    <w:qFormat/>
    <w:rsid w:val="000D1427"/>
    <w:pPr>
      <w:spacing w:before="112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0D1427"/>
    <w:rPr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0D1427"/>
    <w:pPr>
      <w:spacing w:before="280" w:after="112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0D1427"/>
    <w:rPr>
      <w:sz w:val="20"/>
    </w:rPr>
  </w:style>
  <w:style w:type="table" w:styleId="Mkatabulky">
    <w:name w:val="Table Grid"/>
    <w:basedOn w:val="Normlntabulka"/>
    <w:uiPriority w:val="39"/>
    <w:rsid w:val="00F7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75814"/>
    <w:rPr>
      <w:color w:val="666666"/>
    </w:rPr>
  </w:style>
  <w:style w:type="paragraph" w:styleId="Osloven">
    <w:name w:val="Salutation"/>
    <w:basedOn w:val="Normln"/>
    <w:next w:val="Normln"/>
    <w:link w:val="OslovenChar"/>
    <w:uiPriority w:val="36"/>
    <w:qFormat/>
    <w:rsid w:val="000D1427"/>
  </w:style>
  <w:style w:type="character" w:customStyle="1" w:styleId="OslovenChar">
    <w:name w:val="Oslovení Char"/>
    <w:basedOn w:val="Standardnpsmoodstavce"/>
    <w:link w:val="Osloven"/>
    <w:uiPriority w:val="36"/>
    <w:rsid w:val="000D1427"/>
    <w:rPr>
      <w:sz w:val="20"/>
    </w:rPr>
  </w:style>
  <w:style w:type="character" w:styleId="Hypertextovodkaz">
    <w:name w:val="Hyperlink"/>
    <w:basedOn w:val="Standardnpsmoodstavce"/>
    <w:uiPriority w:val="99"/>
    <w:unhideWhenUsed/>
    <w:rsid w:val="000C299C"/>
    <w:rPr>
      <w:color w:val="6400C8" w:themeColor="hyperlink"/>
      <w:u w:val="single"/>
    </w:rPr>
  </w:style>
  <w:style w:type="paragraph" w:styleId="Odstavecseseznamem">
    <w:name w:val="List Paragraph"/>
    <w:basedOn w:val="Normln"/>
    <w:uiPriority w:val="31"/>
    <w:unhideWhenUsed/>
    <w:qFormat/>
    <w:rsid w:val="0010214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82732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251E09"/>
    <w:rPr>
      <w:color w:val="605E5C"/>
      <w:shd w:val="clear" w:color="auto" w:fill="E1DFDD"/>
    </w:rPr>
  </w:style>
  <w:style w:type="paragraph" w:customStyle="1" w:styleId="typography-body-large-text-regular">
    <w:name w:val="typography-body-large-text-regular"/>
    <w:basedOn w:val="Normln"/>
    <w:rsid w:val="00C22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mmerova@muzeumprah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vacek\Downloads\OneDrive_2025-02-02\&#268;J%202.dotx" TargetMode="External"/></Relationships>
</file>

<file path=word/theme/theme1.xml><?xml version="1.0" encoding="utf-8"?>
<a:theme xmlns:a="http://schemas.openxmlformats.org/drawingml/2006/main" name="Motiv Office">
  <a:themeElements>
    <a:clrScheme name="Muzeum Prahy">
      <a:dk1>
        <a:sysClr val="windowText" lastClr="000000"/>
      </a:dk1>
      <a:lt1>
        <a:sysClr val="window" lastClr="FFFFFF"/>
      </a:lt1>
      <a:dk2>
        <a:srgbClr val="C0C0C0"/>
      </a:dk2>
      <a:lt2>
        <a:srgbClr val="F7F7F7"/>
      </a:lt2>
      <a:accent1>
        <a:srgbClr val="6400C8"/>
      </a:accent1>
      <a:accent2>
        <a:srgbClr val="000000"/>
      </a:accent2>
      <a:accent3>
        <a:srgbClr val="CC9900"/>
      </a:accent3>
      <a:accent4>
        <a:srgbClr val="4E8542"/>
      </a:accent4>
      <a:accent5>
        <a:srgbClr val="9F2936"/>
      </a:accent5>
      <a:accent6>
        <a:srgbClr val="1B587C"/>
      </a:accent6>
      <a:hlink>
        <a:srgbClr val="6400C8"/>
      </a:hlink>
      <a:folHlink>
        <a:srgbClr val="6400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8fefc6-1910-4c2e-bc3a-e2f6b15ed94c" xsi:nil="true"/>
    <lcf76f155ced4ddcb4097134ff3c332f xmlns="a4f100c0-f088-4680-a209-de14a456cd1e">
      <Terms xmlns="http://schemas.microsoft.com/office/infopath/2007/PartnerControls"/>
    </lcf76f155ced4ddcb4097134ff3c332f>
    <Odkaz xmlns="a4f100c0-f088-4680-a209-de14a456cd1e">
      <Url xsi:nil="true"/>
      <Description xsi:nil="true"/>
    </Odkaz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94DC588B57C409184EA9422FDE7EA" ma:contentTypeVersion="17" ma:contentTypeDescription="Vytvoří nový dokument" ma:contentTypeScope="" ma:versionID="2286ff51b9fccb5832eaec45934bb468">
  <xsd:schema xmlns:xsd="http://www.w3.org/2001/XMLSchema" xmlns:xs="http://www.w3.org/2001/XMLSchema" xmlns:p="http://schemas.microsoft.com/office/2006/metadata/properties" xmlns:ns2="a4f100c0-f088-4680-a209-de14a456cd1e" xmlns:ns3="2e8fefc6-1910-4c2e-bc3a-e2f6b15ed94c" targetNamespace="http://schemas.microsoft.com/office/2006/metadata/properties" ma:root="true" ma:fieldsID="f27c1583f9ae6866c809f3c7ef17c836" ns2:_="" ns3:_="">
    <xsd:import namespace="a4f100c0-f088-4680-a209-de14a456cd1e"/>
    <xsd:import namespace="2e8fefc6-1910-4c2e-bc3a-e2f6b15ed9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Odkaz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100c0-f088-4680-a209-de14a456cd1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9bb10b4c-cb08-4642-98b4-629b96534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Odkaz" ma:index="22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efc6-1910-4c2e-bc3a-e2f6b15ed9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59959b1-95cf-481d-bb58-18c55d908b5a}" ma:internalName="TaxCatchAll" ma:showField="CatchAllData" ma:web="2e8fefc6-1910-4c2e-bc3a-e2f6b15ed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A1BCAD-0874-4537-90CD-281562313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37AD9-BFE2-4123-B66D-769A3F647448}">
  <ds:schemaRefs>
    <ds:schemaRef ds:uri="http://schemas.microsoft.com/office/2006/metadata/properties"/>
    <ds:schemaRef ds:uri="http://schemas.microsoft.com/office/infopath/2007/PartnerControls"/>
    <ds:schemaRef ds:uri="2e8fefc6-1910-4c2e-bc3a-e2f6b15ed94c"/>
    <ds:schemaRef ds:uri="a4f100c0-f088-4680-a209-de14a456cd1e"/>
  </ds:schemaRefs>
</ds:datastoreItem>
</file>

<file path=customXml/itemProps3.xml><?xml version="1.0" encoding="utf-8"?>
<ds:datastoreItem xmlns:ds="http://schemas.openxmlformats.org/officeDocument/2006/customXml" ds:itemID="{88B3F6F5-72C3-440A-AD59-E18FDF007E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9F0999-3004-4D33-8F38-3FF31FD4A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100c0-f088-4680-a209-de14a456cd1e"/>
    <ds:schemaRef ds:uri="2e8fefc6-1910-4c2e-bc3a-e2f6b15ed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ČJ 2</Template>
  <TotalTime>1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Šárka Hammerová</cp:lastModifiedBy>
  <cp:revision>3</cp:revision>
  <cp:lastPrinted>2025-02-04T11:03:00Z</cp:lastPrinted>
  <dcterms:created xsi:type="dcterms:W3CDTF">2026-01-13T14:01:00Z</dcterms:created>
  <dcterms:modified xsi:type="dcterms:W3CDTF">2026-01-13T15:02:00Z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0x01010028894DC588B57C409184EA9422FDE7EA</vt:lpwstr>
  </property>
</Properties>
</file>